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0F3E0F4" w14:textId="77777777" w:rsidR="00484828" w:rsidRPr="00D04E0E" w:rsidRDefault="00484828" w:rsidP="004D6BED">
      <w:pPr>
        <w:tabs>
          <w:tab w:val="left" w:pos="7187"/>
        </w:tabs>
        <w:rPr>
          <w:rFonts w:cs="Arial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W w:w="93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80"/>
        <w:gridCol w:w="436"/>
        <w:gridCol w:w="435"/>
        <w:gridCol w:w="434"/>
        <w:gridCol w:w="395"/>
        <w:gridCol w:w="40"/>
        <w:gridCol w:w="436"/>
        <w:gridCol w:w="440"/>
      </w:tblGrid>
      <w:tr w:rsidR="00EF529F" w:rsidRPr="003F6D7D" w14:paraId="7FD916BB" w14:textId="77777777" w:rsidTr="004E314F">
        <w:trPr>
          <w:trHeight w:val="107"/>
          <w:tblHeader/>
        </w:trPr>
        <w:tc>
          <w:tcPr>
            <w:tcW w:w="6757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709C9F5" w14:textId="77777777" w:rsidR="00EF529F" w:rsidRPr="0017401F" w:rsidRDefault="00541027" w:rsidP="002C5AB4">
            <w:pPr>
              <w:rPr>
                <w:rFonts w:ascii="Calibri" w:hAnsi="Calibri" w:cs="Calibri"/>
                <w:color w:val="000000"/>
              </w:rPr>
            </w:pPr>
            <w:r w:rsidRPr="00D04E0E">
              <w:br w:type="page"/>
            </w:r>
            <w:bookmarkEnd w:id="0"/>
            <w:bookmarkEnd w:id="1"/>
            <w:bookmarkEnd w:id="2"/>
            <w:bookmarkEnd w:id="3"/>
            <w:bookmarkEnd w:id="4"/>
            <w:bookmarkEnd w:id="5"/>
            <w:r w:rsidR="00EF529F" w:rsidRPr="0017401F">
              <w:rPr>
                <w:rFonts w:ascii="Calibri" w:hAnsi="Calibri" w:cs="Calibri"/>
                <w:sz w:val="16"/>
                <w:szCs w:val="16"/>
              </w:rPr>
              <w:t>PROJECT NAME:</w:t>
            </w:r>
          </w:p>
        </w:tc>
        <w:tc>
          <w:tcPr>
            <w:tcW w:w="1700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D958342" w14:textId="77777777" w:rsidR="00EF529F" w:rsidRPr="0017401F" w:rsidRDefault="00EF529F" w:rsidP="002C5AB4">
            <w:pPr>
              <w:rPr>
                <w:rFonts w:ascii="Calibri" w:hAnsi="Calibri" w:cs="Calibri"/>
                <w:color w:val="000000"/>
              </w:rPr>
            </w:pPr>
            <w:r w:rsidRPr="0017401F">
              <w:rPr>
                <w:rFonts w:ascii="Calibri" w:hAnsi="Calibri" w:cs="Calibri"/>
                <w:sz w:val="16"/>
                <w:szCs w:val="16"/>
              </w:rPr>
              <w:t>DRAWING NO.</w:t>
            </w:r>
          </w:p>
        </w:tc>
        <w:tc>
          <w:tcPr>
            <w:tcW w:w="916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BD97137" w14:textId="77777777" w:rsidR="00EF529F" w:rsidRPr="0017401F" w:rsidRDefault="00EF529F" w:rsidP="002C5AB4">
            <w:pPr>
              <w:rPr>
                <w:rFonts w:asciiTheme="minorHAnsi" w:hAnsiTheme="minorHAnsi" w:cstheme="minorHAnsi"/>
                <w:color w:val="000000"/>
              </w:rPr>
            </w:pPr>
            <w:r w:rsidRPr="0017401F">
              <w:rPr>
                <w:rFonts w:ascii="Calibri" w:hAnsi="Calibri" w:cs="Calibri"/>
                <w:sz w:val="16"/>
                <w:szCs w:val="16"/>
              </w:rPr>
              <w:t>REV.</w:t>
            </w:r>
          </w:p>
        </w:tc>
      </w:tr>
      <w:tr w:rsidR="00EF529F" w:rsidRPr="003F6D7D" w14:paraId="101A868E" w14:textId="77777777" w:rsidTr="004E314F">
        <w:trPr>
          <w:trHeight w:val="107"/>
          <w:tblHeader/>
        </w:trPr>
        <w:tc>
          <w:tcPr>
            <w:tcW w:w="6757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4649F646" w14:textId="77777777" w:rsidR="00EF529F" w:rsidRPr="0017401F" w:rsidRDefault="00EF529F" w:rsidP="002C5A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E79BC77" w14:textId="77777777" w:rsidR="00EF529F" w:rsidRPr="0017401F" w:rsidRDefault="00EF529F" w:rsidP="002C5A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3F3FDD53" w14:textId="77777777" w:rsidR="00EF529F" w:rsidRPr="0017401F" w:rsidRDefault="00EF529F" w:rsidP="002C5AB4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F529F" w:rsidRPr="003F6D7D" w14:paraId="3E3D2FAF" w14:textId="77777777" w:rsidTr="00847BAF">
        <w:trPr>
          <w:trHeight w:val="300"/>
          <w:tblHeader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4A8C169" w14:textId="77777777" w:rsidR="00EF529F" w:rsidRPr="0081617D" w:rsidRDefault="00EF529F" w:rsidP="002C5AB4">
            <w:pPr>
              <w:ind w:left="-107" w:right="-171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1617D">
              <w:rPr>
                <w:rFonts w:ascii="Calibri" w:hAnsi="Calibri" w:cs="Calibri"/>
                <w:b/>
                <w:bCs/>
                <w:color w:val="FFFFFF"/>
              </w:rPr>
              <w:t>No.</w:t>
            </w:r>
          </w:p>
        </w:tc>
        <w:tc>
          <w:tcPr>
            <w:tcW w:w="6187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3910D274" w14:textId="77777777" w:rsidR="00EF529F" w:rsidRPr="003F6D7D" w:rsidRDefault="00EF529F" w:rsidP="002C5AB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3F6D7D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305" w:type="dxa"/>
            <w:gridSpan w:val="3"/>
            <w:shd w:val="clear" w:color="auto" w:fill="C6D0F0"/>
            <w:vAlign w:val="center"/>
          </w:tcPr>
          <w:p w14:paraId="556688E7" w14:textId="77777777" w:rsidR="00EF529F" w:rsidRPr="003F6D7D" w:rsidRDefault="00EF529F" w:rsidP="002C5AB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311" w:type="dxa"/>
            <w:gridSpan w:val="4"/>
            <w:shd w:val="clear" w:color="auto" w:fill="BCCF00"/>
            <w:vAlign w:val="center"/>
          </w:tcPr>
          <w:p w14:paraId="599EDACF" w14:textId="77777777" w:rsidR="00EF529F" w:rsidRPr="003F6D7D" w:rsidRDefault="00EF529F" w:rsidP="002C5AB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CHECKER</w:t>
            </w:r>
          </w:p>
        </w:tc>
      </w:tr>
      <w:tr w:rsidR="00EF529F" w:rsidRPr="003F6D7D" w14:paraId="5B254500" w14:textId="77777777" w:rsidTr="00847BAF">
        <w:trPr>
          <w:trHeight w:val="300"/>
          <w:tblHeader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4C5B2969" w14:textId="77777777" w:rsidR="00EF529F" w:rsidRPr="003F6D7D" w:rsidRDefault="00EF529F" w:rsidP="002C5AB4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60507D01" w14:textId="77777777" w:rsidR="00EF529F" w:rsidRPr="003F6D7D" w:rsidRDefault="00EF529F" w:rsidP="002C5AB4">
            <w:pP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C6D0F0"/>
            <w:vAlign w:val="center"/>
          </w:tcPr>
          <w:p w14:paraId="0AD883BB" w14:textId="77777777" w:rsidR="00EF529F" w:rsidRPr="003F6D7D" w:rsidRDefault="00EF529F" w:rsidP="002C5AB4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F4253C8" w14:textId="77777777" w:rsidR="00EF529F" w:rsidRPr="003F6D7D" w:rsidRDefault="00EF529F" w:rsidP="002C5AB4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E94F800" w14:textId="77777777" w:rsidR="00EF529F" w:rsidRPr="003F6D7D" w:rsidRDefault="00EF529F" w:rsidP="002C5AB4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3FAD165" w14:textId="77777777" w:rsidR="00EF529F" w:rsidRPr="003F6D7D" w:rsidRDefault="00EF529F" w:rsidP="002C5AB4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83FEEC6" w14:textId="77777777" w:rsidR="00EF529F" w:rsidRPr="003F6D7D" w:rsidRDefault="00EF529F" w:rsidP="002C5AB4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7B80F07" w14:textId="77777777" w:rsidR="00EF529F" w:rsidRPr="003F6D7D" w:rsidRDefault="00EF529F" w:rsidP="002C5AB4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</w:t>
            </w:r>
          </w:p>
        </w:tc>
      </w:tr>
      <w:tr w:rsidR="007B040A" w:rsidRPr="003F6D7D" w14:paraId="7599E84A" w14:textId="77777777" w:rsidTr="00847BAF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FD4F973" w14:textId="0F398A3E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6872928E" w14:textId="77777777" w:rsidR="007B040A" w:rsidRPr="003B7BC6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</w:t>
            </w:r>
            <w:r w:rsidRPr="001F00F7">
              <w:rPr>
                <w:rFonts w:ascii="Calibri" w:hAnsi="Calibri" w:cs="Calibri"/>
                <w:color w:val="000000"/>
              </w:rPr>
              <w:t>s drawing us</w:t>
            </w:r>
            <w:r>
              <w:rPr>
                <w:rFonts w:ascii="Calibri" w:hAnsi="Calibri" w:cs="Calibri"/>
                <w:color w:val="000000"/>
              </w:rPr>
              <w:t>e</w:t>
            </w:r>
            <w:r w:rsidRPr="001F00F7">
              <w:rPr>
                <w:rFonts w:ascii="Calibri" w:hAnsi="Calibri" w:cs="Calibri"/>
                <w:color w:val="000000"/>
              </w:rPr>
              <w:t xml:space="preserve"> lat</w:t>
            </w:r>
            <w:r>
              <w:rPr>
                <w:rFonts w:ascii="Calibri" w:hAnsi="Calibri" w:cs="Calibri"/>
                <w:color w:val="000000"/>
              </w:rPr>
              <w:t>est building architectural back</w:t>
            </w:r>
            <w:r w:rsidRPr="001F00F7">
              <w:rPr>
                <w:rFonts w:ascii="Calibri" w:hAnsi="Calibri" w:cs="Calibri"/>
                <w:color w:val="000000"/>
              </w:rPr>
              <w:t>ground?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E6D535D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35" w:type="dxa"/>
            <w:shd w:val="clear" w:color="auto" w:fill="C6D0F0"/>
            <w:vAlign w:val="center"/>
          </w:tcPr>
          <w:p w14:paraId="1323E158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34" w:type="dxa"/>
            <w:shd w:val="clear" w:color="auto" w:fill="C6D0F0"/>
            <w:vAlign w:val="center"/>
          </w:tcPr>
          <w:p w14:paraId="6288962D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CF638CE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36" w:type="dxa"/>
            <w:shd w:val="clear" w:color="auto" w:fill="BCCF00"/>
            <w:vAlign w:val="center"/>
          </w:tcPr>
          <w:p w14:paraId="7CEE055B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40" w:type="dxa"/>
            <w:shd w:val="clear" w:color="auto" w:fill="BCCF00"/>
            <w:vAlign w:val="center"/>
          </w:tcPr>
          <w:p w14:paraId="5250820C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7B040A" w:rsidRPr="003F6D7D" w14:paraId="584A8A23" w14:textId="77777777" w:rsidTr="00847BAF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C71483C" w14:textId="1C06C394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10ECE843" w14:textId="77777777" w:rsidR="007B040A" w:rsidRPr="003B7BC6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</w:t>
            </w:r>
            <w:r w:rsidRPr="001F00F7">
              <w:rPr>
                <w:rFonts w:ascii="Calibri" w:hAnsi="Calibri" w:cs="Calibri"/>
                <w:color w:val="000000"/>
              </w:rPr>
              <w:t>s drawing show other physical features such as boundary wall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1F00F7">
              <w:rPr>
                <w:rFonts w:ascii="Calibri" w:hAnsi="Calibri" w:cs="Calibri"/>
                <w:color w:val="000000"/>
              </w:rPr>
              <w:t>, fence</w:t>
            </w:r>
            <w:r>
              <w:rPr>
                <w:rFonts w:ascii="Calibri" w:hAnsi="Calibri" w:cs="Calibri"/>
                <w:color w:val="000000"/>
              </w:rPr>
              <w:t>s,</w:t>
            </w:r>
            <w:r w:rsidRPr="001F00F7">
              <w:rPr>
                <w:rFonts w:ascii="Calibri" w:hAnsi="Calibri" w:cs="Calibri"/>
                <w:color w:val="000000"/>
              </w:rPr>
              <w:t xml:space="preserve"> etc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1F00F7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B970A3C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C708CF8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4DCD299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687FC84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9EF31FC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85D8F2E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37002245" w14:textId="77777777" w:rsidTr="00847BAF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EA243EC" w14:textId="220901B4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72147B17" w14:textId="77777777" w:rsidR="007B040A" w:rsidRPr="003B7BC6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</w:t>
            </w:r>
            <w:r w:rsidRPr="001F00F7">
              <w:rPr>
                <w:rFonts w:ascii="Calibri" w:hAnsi="Calibri" w:cs="Calibri"/>
                <w:color w:val="000000"/>
              </w:rPr>
              <w:t>s drawing show gridlines of coordinates</w:t>
            </w:r>
            <w:r>
              <w:rPr>
                <w:rFonts w:ascii="Calibri" w:hAnsi="Calibri" w:cs="Calibri"/>
                <w:color w:val="000000"/>
              </w:rPr>
              <w:t>, if a coordinate system is used</w:t>
            </w:r>
            <w:r w:rsidRPr="001F00F7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6C310B4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46479DE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DA4277F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D8BF18E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CBE93D3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639EB2E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419ECC79" w14:textId="77777777" w:rsidTr="00847BAF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B2F93C0" w14:textId="7D8911CE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B43E8B2" w14:textId="77777777" w:rsidR="007B040A" w:rsidRPr="003B7BC6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</w:t>
            </w:r>
            <w:r w:rsidRPr="001F00F7">
              <w:rPr>
                <w:rFonts w:ascii="Calibri" w:hAnsi="Calibri" w:cs="Calibri"/>
                <w:color w:val="000000"/>
              </w:rPr>
              <w:t>s drawing show legend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1F00F7">
              <w:rPr>
                <w:rFonts w:ascii="Calibri" w:hAnsi="Calibri" w:cs="Calibri"/>
                <w:color w:val="000000"/>
              </w:rPr>
              <w:t xml:space="preserve"> for all entities </w:t>
            </w:r>
            <w:r>
              <w:rPr>
                <w:rFonts w:ascii="Calibri" w:hAnsi="Calibri" w:cs="Calibri"/>
                <w:color w:val="000000"/>
              </w:rPr>
              <w:t xml:space="preserve">given </w:t>
            </w:r>
            <w:r w:rsidRPr="001F00F7">
              <w:rPr>
                <w:rFonts w:ascii="Calibri" w:hAnsi="Calibri" w:cs="Calibri"/>
                <w:color w:val="000000"/>
              </w:rPr>
              <w:t>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742B421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5052A0E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22B53A6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334C4BF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A6CAB21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5EDDF5C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78CB2FBA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5E453D0A" w14:textId="6B6C6E2C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143A431" w14:textId="322B338A" w:rsidR="007B040A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Does this drawing show North Arrow that includes direction of Makkah? 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AFEB36F" w14:textId="77427A1A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83675AD" w14:textId="4C533CBE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C4D4B35" w14:textId="304E2442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C4B1687" w14:textId="40D1CCA5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7AC36EC" w14:textId="4BA4B985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4C3DB91" w14:textId="096E0C85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38F8DBDA" w14:textId="77777777" w:rsidTr="00847BAF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4172822" w14:textId="4E65D86D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76B6298" w14:textId="704EC1F6" w:rsidR="007B040A" w:rsidRPr="003B7BC6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</w:t>
            </w:r>
            <w:r w:rsidRPr="001F00F7">
              <w:rPr>
                <w:rFonts w:ascii="Calibri" w:hAnsi="Calibri" w:cs="Calibri"/>
                <w:color w:val="000000"/>
              </w:rPr>
              <w:t xml:space="preserve">s drawing show </w:t>
            </w:r>
            <w:r>
              <w:rPr>
                <w:rFonts w:ascii="Calibri" w:hAnsi="Calibri" w:cs="Calibri"/>
                <w:color w:val="000000"/>
              </w:rPr>
              <w:t>key</w:t>
            </w:r>
            <w:r w:rsidRPr="001F00F7">
              <w:rPr>
                <w:rFonts w:ascii="Calibri" w:hAnsi="Calibri" w:cs="Calibri"/>
                <w:color w:val="000000"/>
              </w:rPr>
              <w:t xml:space="preserve"> map of project area?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DB20436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1585EC9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663936AF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BF3C68B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2149CB6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BCCC045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226D243D" w14:textId="77777777" w:rsidTr="00847BAF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E170A4B" w14:textId="3181D574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14F2BFC2" w14:textId="44D1507F" w:rsidR="007B040A" w:rsidRPr="003B7BC6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</w:t>
            </w:r>
            <w:r w:rsidRPr="001F00F7">
              <w:rPr>
                <w:rFonts w:ascii="Calibri" w:hAnsi="Calibri" w:cs="Calibri"/>
                <w:color w:val="000000"/>
              </w:rPr>
              <w:t>s drawing show</w:t>
            </w:r>
            <w:r>
              <w:rPr>
                <w:rFonts w:ascii="Calibri" w:hAnsi="Calibri" w:cs="Calibri"/>
                <w:color w:val="000000"/>
              </w:rPr>
              <w:t xml:space="preserve"> sheet</w:t>
            </w:r>
            <w:r w:rsidRPr="001F00F7">
              <w:rPr>
                <w:rFonts w:ascii="Calibri" w:hAnsi="Calibri" w:cs="Calibri"/>
                <w:color w:val="000000"/>
              </w:rPr>
              <w:t xml:space="preserve"> key?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FB32728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6F1ED6A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A2DEB14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EA0237F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07EB90C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88DC937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41082A6E" w14:textId="77777777" w:rsidTr="00847BAF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0140928" w14:textId="14D689BB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2BB02AEF" w14:textId="77777777" w:rsidR="007B040A" w:rsidRPr="003B7BC6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</w:t>
            </w:r>
            <w:r w:rsidRPr="001F00F7">
              <w:rPr>
                <w:rFonts w:ascii="Calibri" w:hAnsi="Calibri" w:cs="Calibri"/>
                <w:color w:val="000000"/>
              </w:rPr>
              <w:t>s drawing show reference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1F00F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t</w:t>
            </w:r>
            <w:r w:rsidRPr="001F00F7">
              <w:rPr>
                <w:rFonts w:ascii="Calibri" w:hAnsi="Calibri" w:cs="Calibri"/>
                <w:color w:val="000000"/>
              </w:rPr>
              <w:t>o all typical applicable drawing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1F00F7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206BDFC7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5749DAC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5D1BB28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A05C80C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AD83804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03E9F27C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0DBB0CEB" w14:textId="77777777" w:rsidTr="00847BAF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1509E51" w14:textId="7CEB5D2E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3CD679E5" w14:textId="77777777" w:rsidR="007B040A" w:rsidRPr="003B7BC6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</w:t>
            </w:r>
            <w:r w:rsidRPr="001F00F7">
              <w:rPr>
                <w:rFonts w:ascii="Calibri" w:hAnsi="Calibri" w:cs="Calibri"/>
                <w:color w:val="000000"/>
              </w:rPr>
              <w:t xml:space="preserve">s drawing </w:t>
            </w:r>
            <w:r>
              <w:rPr>
                <w:rFonts w:ascii="Calibri" w:hAnsi="Calibri" w:cs="Calibri"/>
                <w:color w:val="000000"/>
              </w:rPr>
              <w:t xml:space="preserve">list </w:t>
            </w:r>
            <w:r w:rsidRPr="001F00F7">
              <w:rPr>
                <w:rFonts w:ascii="Calibri" w:hAnsi="Calibri" w:cs="Calibri"/>
                <w:color w:val="000000"/>
              </w:rPr>
              <w:t>reference specifications?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B0F1266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C417C1D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743530E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CD616DA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C379012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0A9EEB71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7AE4A3DA" w14:textId="77777777" w:rsidTr="00847BAF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BEB560E" w14:textId="21CD8F23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6E514A40" w14:textId="77777777" w:rsidR="007B040A" w:rsidRPr="003B7BC6" w:rsidRDefault="007B040A" w:rsidP="007B040A">
            <w:pPr>
              <w:rPr>
                <w:rFonts w:ascii="Calibri" w:hAnsi="Calibri" w:cs="Calibri"/>
                <w:color w:val="000000"/>
              </w:rPr>
            </w:pPr>
            <w:r w:rsidRPr="001F00F7">
              <w:rPr>
                <w:rFonts w:ascii="Calibri" w:hAnsi="Calibri" w:cs="Calibri"/>
                <w:color w:val="000000"/>
              </w:rPr>
              <w:t>Does</w:t>
            </w:r>
            <w:r>
              <w:rPr>
                <w:rFonts w:ascii="Calibri" w:hAnsi="Calibri" w:cs="Calibri"/>
                <w:color w:val="000000"/>
              </w:rPr>
              <w:t xml:space="preserve"> this</w:t>
            </w:r>
            <w:r w:rsidRPr="001F00F7">
              <w:rPr>
                <w:rFonts w:ascii="Calibri" w:hAnsi="Calibri" w:cs="Calibri"/>
                <w:color w:val="000000"/>
              </w:rPr>
              <w:t xml:space="preserve"> drawing specify unit of dimensions?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F9A5A0F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F7DBF01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6153CC4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7C8F5E8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238EA2CB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2081399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5DFBAD60" w14:textId="77777777" w:rsidTr="00847BAF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06EE924" w14:textId="1BC4B4B6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29F2E92A" w14:textId="77777777" w:rsidR="007B040A" w:rsidRPr="003B7BC6" w:rsidRDefault="007B040A" w:rsidP="007B040A">
            <w:pPr>
              <w:rPr>
                <w:rFonts w:ascii="Calibri" w:hAnsi="Calibri" w:cs="Calibri"/>
                <w:color w:val="000000"/>
              </w:rPr>
            </w:pPr>
            <w:r w:rsidRPr="001F00F7">
              <w:rPr>
                <w:rFonts w:ascii="Calibri" w:hAnsi="Calibri" w:cs="Calibri"/>
                <w:color w:val="000000"/>
              </w:rPr>
              <w:t xml:space="preserve">Does </w:t>
            </w:r>
            <w:r>
              <w:rPr>
                <w:rFonts w:ascii="Calibri" w:hAnsi="Calibri" w:cs="Calibri"/>
                <w:color w:val="000000"/>
              </w:rPr>
              <w:t xml:space="preserve">this </w:t>
            </w:r>
            <w:r w:rsidRPr="001F00F7">
              <w:rPr>
                <w:rFonts w:ascii="Calibri" w:hAnsi="Calibri" w:cs="Calibri"/>
                <w:color w:val="000000"/>
              </w:rPr>
              <w:t>drawing specify coordinate reference system</w:t>
            </w:r>
            <w:r>
              <w:rPr>
                <w:rFonts w:ascii="Calibri" w:hAnsi="Calibri" w:cs="Calibri"/>
                <w:color w:val="000000"/>
              </w:rPr>
              <w:t xml:space="preserve"> or baseline reference system</w:t>
            </w:r>
            <w:r w:rsidRPr="001F00F7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6E7B6FD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263F3BB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F8A3563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42ED262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349D503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27DC501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6EE4A3D2" w14:textId="77777777" w:rsidTr="00847BAF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B371903" w14:textId="3D8678C4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2BC75977" w14:textId="77777777" w:rsidR="007B040A" w:rsidRPr="003B7BC6" w:rsidRDefault="007B040A" w:rsidP="007B040A">
            <w:pPr>
              <w:rPr>
                <w:rFonts w:ascii="Calibri" w:hAnsi="Calibri" w:cs="Calibri"/>
                <w:color w:val="000000"/>
              </w:rPr>
            </w:pPr>
            <w:r w:rsidRPr="001F00F7">
              <w:rPr>
                <w:rFonts w:ascii="Calibri" w:hAnsi="Calibri" w:cs="Calibri"/>
                <w:color w:val="000000"/>
              </w:rPr>
              <w:t xml:space="preserve">Does </w:t>
            </w:r>
            <w:r>
              <w:rPr>
                <w:rFonts w:ascii="Calibri" w:hAnsi="Calibri" w:cs="Calibri"/>
                <w:color w:val="000000"/>
              </w:rPr>
              <w:t xml:space="preserve">this </w:t>
            </w:r>
            <w:r w:rsidRPr="001F00F7">
              <w:rPr>
                <w:rFonts w:ascii="Calibri" w:hAnsi="Calibri" w:cs="Calibri"/>
                <w:color w:val="000000"/>
              </w:rPr>
              <w:t>drawing show match line of other drawings?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9BFE7C0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22A6918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600EAE56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E42F362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97FBDC8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4A090ED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48CB057F" w14:textId="77777777" w:rsidTr="00847BAF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46D9351" w14:textId="5A0A700C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AB97726" w14:textId="77777777" w:rsidR="007B040A" w:rsidRPr="003B7BC6" w:rsidRDefault="007B040A" w:rsidP="007B040A">
            <w:pPr>
              <w:rPr>
                <w:rFonts w:ascii="Calibri" w:hAnsi="Calibri" w:cs="Calibri"/>
                <w:color w:val="000000"/>
              </w:rPr>
            </w:pPr>
            <w:r w:rsidRPr="001F00F7">
              <w:rPr>
                <w:rFonts w:ascii="Calibri" w:hAnsi="Calibri" w:cs="Calibri"/>
                <w:color w:val="000000"/>
              </w:rPr>
              <w:t xml:space="preserve">Is </w:t>
            </w:r>
            <w:r>
              <w:rPr>
                <w:rFonts w:ascii="Calibri" w:hAnsi="Calibri" w:cs="Calibri"/>
                <w:color w:val="000000"/>
              </w:rPr>
              <w:t xml:space="preserve">this </w:t>
            </w:r>
            <w:r w:rsidRPr="001F00F7">
              <w:rPr>
                <w:rFonts w:ascii="Calibri" w:hAnsi="Calibri" w:cs="Calibri"/>
                <w:color w:val="000000"/>
              </w:rPr>
              <w:t>drawing based on latest road model?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81CB5CA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076B6B6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54C4406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9DA8734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F819475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92919AE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50A8F11C" w14:textId="77777777" w:rsidTr="00847BAF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F9EB872" w14:textId="157C16B7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7716C90C" w14:textId="73FBF9D0" w:rsidR="007B040A" w:rsidRPr="003B7BC6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</w:t>
            </w:r>
            <w:r w:rsidRPr="001F00F7">
              <w:rPr>
                <w:rFonts w:ascii="Calibri" w:hAnsi="Calibri" w:cs="Calibri"/>
                <w:color w:val="000000"/>
              </w:rPr>
              <w:t>s drawing show centerline/</w:t>
            </w:r>
            <w:r>
              <w:rPr>
                <w:rFonts w:ascii="Calibri" w:hAnsi="Calibri" w:cs="Calibri"/>
                <w:color w:val="000000"/>
              </w:rPr>
              <w:t xml:space="preserve">reference </w:t>
            </w:r>
            <w:r w:rsidRPr="001F00F7">
              <w:rPr>
                <w:rFonts w:ascii="Calibri" w:hAnsi="Calibri" w:cs="Calibri"/>
                <w:color w:val="000000"/>
              </w:rPr>
              <w:t>line of road with station?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02BD72E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CEAE96F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B0A2C7B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059268E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728CE16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376D3D3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42D60410" w14:textId="77777777" w:rsidTr="00847BAF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C36A67F" w14:textId="54E430D3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579E427B" w14:textId="674350F3" w:rsidR="007B040A" w:rsidRPr="003B7BC6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</w:t>
            </w:r>
            <w:r w:rsidRPr="001F00F7">
              <w:rPr>
                <w:rFonts w:ascii="Calibri" w:hAnsi="Calibri" w:cs="Calibri"/>
                <w:color w:val="000000"/>
              </w:rPr>
              <w:t xml:space="preserve"> all applicable regulatory movement control signs show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1F00F7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D695BB2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DEFB4E5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6FFBB17F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5D53C2A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071E7CF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CD6ADCB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168E5AE9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2766AB73" w14:textId="06BBCCE4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8CC1D77" w14:textId="42F2E952" w:rsidR="007B040A" w:rsidRPr="003B7BC6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</w:t>
            </w:r>
            <w:r w:rsidRPr="001F00F7">
              <w:rPr>
                <w:rFonts w:ascii="Calibri" w:hAnsi="Calibri" w:cs="Calibri"/>
                <w:color w:val="000000"/>
              </w:rPr>
              <w:t xml:space="preserve"> all applicable regulatory mandatory movement signs show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1F00F7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9932B08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DE6B2B6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662E407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AD2E0AC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701F157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0945BB1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1277110D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6E426CAA" w14:textId="14F3FF0F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054FB5AA" w14:textId="6A2891D3" w:rsidR="007B040A" w:rsidRPr="003B7BC6" w:rsidRDefault="007B040A" w:rsidP="007B040A">
            <w:pPr>
              <w:ind w:right="-1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</w:t>
            </w:r>
            <w:r w:rsidRPr="001F00F7">
              <w:rPr>
                <w:rFonts w:ascii="Calibri" w:hAnsi="Calibri" w:cs="Calibri"/>
                <w:color w:val="000000"/>
              </w:rPr>
              <w:t xml:space="preserve"> all applicable regulatory movement prohibition signs show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1F00F7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DF8F0A1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32344155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9BB227D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B26C943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A03DD7D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154EF8E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6B1F93DC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7CD5D9DD" w14:textId="02BECFFA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313F1B1" w14:textId="13B87983" w:rsidR="007B040A" w:rsidRPr="003B7BC6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</w:t>
            </w:r>
            <w:r w:rsidRPr="001F00F7">
              <w:rPr>
                <w:rFonts w:ascii="Calibri" w:hAnsi="Calibri" w:cs="Calibri"/>
                <w:color w:val="000000"/>
              </w:rPr>
              <w:t xml:space="preserve"> all applicable regulatory parking control signs show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1F00F7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F2BD743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FEDF583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6F08A12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4ED822C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6A79D36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747088B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340087CB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3578572F" w14:textId="64D80DCD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4B56E14" w14:textId="38756A61" w:rsidR="007B040A" w:rsidRPr="003F6D7D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</w:t>
            </w:r>
            <w:r w:rsidRPr="001F00F7">
              <w:rPr>
                <w:rFonts w:ascii="Calibri" w:hAnsi="Calibri" w:cs="Calibri"/>
                <w:color w:val="000000"/>
              </w:rPr>
              <w:t xml:space="preserve"> all applicable regulatory freeway control signs show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1F00F7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F4CE476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3E54B9F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6E92FAE9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7B0A8EB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F4D04FA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8C4E134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6D95B8CC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136652FC" w14:textId="56972DEB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78A5806" w14:textId="77777777" w:rsidR="007B040A" w:rsidRPr="003F6D7D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</w:t>
            </w:r>
            <w:r w:rsidRPr="001F00F7">
              <w:rPr>
                <w:rFonts w:ascii="Calibri" w:hAnsi="Calibri" w:cs="Calibri"/>
                <w:color w:val="000000"/>
              </w:rPr>
              <w:t xml:space="preserve"> all regulatory sign place</w:t>
            </w:r>
            <w:r>
              <w:rPr>
                <w:rFonts w:ascii="Calibri" w:hAnsi="Calibri" w:cs="Calibri"/>
                <w:color w:val="000000"/>
              </w:rPr>
              <w:t>ments</w:t>
            </w:r>
            <w:r w:rsidRPr="001F00F7">
              <w:rPr>
                <w:rFonts w:ascii="Calibri" w:hAnsi="Calibri" w:cs="Calibri"/>
                <w:color w:val="000000"/>
              </w:rPr>
              <w:t xml:space="preserve"> consider minimum clear visibility?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15FCD25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34E0506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63235EF7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EFF14E1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AD0E2D6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A9B298C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1A44CCF7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23DF5B41" w14:textId="4D38460B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ABC8AE1" w14:textId="1F0CF798" w:rsidR="007B040A" w:rsidRPr="003F6D7D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</w:t>
            </w:r>
            <w:r w:rsidRPr="001F00F7">
              <w:rPr>
                <w:rFonts w:ascii="Calibri" w:hAnsi="Calibri" w:cs="Calibri"/>
                <w:color w:val="000000"/>
              </w:rPr>
              <w:t xml:space="preserve"> all applicable advanced warning signs show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1F00F7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E28B168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3A2AAA30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1CFD140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C9B479C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C1710D4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BED50E2" w14:textId="77777777" w:rsidR="007B040A" w:rsidRPr="003F6D7D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3872D430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5C77D18E" w14:textId="7D72C483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BAF2CC5" w14:textId="79F46535" w:rsidR="007B040A" w:rsidRPr="00CA5411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</w:t>
            </w:r>
            <w:r w:rsidRPr="001F00F7">
              <w:rPr>
                <w:rFonts w:ascii="Calibri" w:hAnsi="Calibri" w:cs="Calibri"/>
                <w:color w:val="000000"/>
              </w:rPr>
              <w:t xml:space="preserve"> all applicable hazard marker signs show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1F00F7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A5568E5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9A5DF41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B726DB9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FE81305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52E8539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4B9D6D1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2AC570DE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2842FB1F" w14:textId="43A79667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CA8AB41" w14:textId="199DA11D" w:rsidR="007B040A" w:rsidRPr="00CA5411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</w:t>
            </w:r>
            <w:r w:rsidRPr="001F00F7">
              <w:rPr>
                <w:rFonts w:ascii="Calibri" w:hAnsi="Calibri" w:cs="Calibri"/>
                <w:color w:val="000000"/>
              </w:rPr>
              <w:t xml:space="preserve"> all applicable diagrammatic signs show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1F00F7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DBEB208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7C0B971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7970A67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876F00E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5E40C5F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8BB76B2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45BEC2B6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7387C532" w14:textId="67B73578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AA4F31E" w14:textId="77777777" w:rsidR="007B040A" w:rsidRPr="00CA5411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</w:t>
            </w:r>
            <w:r w:rsidRPr="001F00F7">
              <w:rPr>
                <w:rFonts w:ascii="Calibri" w:hAnsi="Calibri" w:cs="Calibri"/>
                <w:color w:val="000000"/>
              </w:rPr>
              <w:t xml:space="preserve"> all warning sign place</w:t>
            </w:r>
            <w:r>
              <w:rPr>
                <w:rFonts w:ascii="Calibri" w:hAnsi="Calibri" w:cs="Calibri"/>
                <w:color w:val="000000"/>
              </w:rPr>
              <w:t>ments</w:t>
            </w:r>
            <w:r w:rsidRPr="001F00F7">
              <w:rPr>
                <w:rFonts w:ascii="Calibri" w:hAnsi="Calibri" w:cs="Calibri"/>
                <w:color w:val="000000"/>
              </w:rPr>
              <w:t xml:space="preserve"> consider minimum clear visibility?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50FABB9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53BD2A4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30CAFC7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8C022BD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E015E0B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5818B03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7E7ED95A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4240AB0A" w14:textId="46893F3E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5EE8030" w14:textId="153697CA" w:rsidR="007B040A" w:rsidRPr="00CA5411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</w:t>
            </w:r>
            <w:r w:rsidRPr="001F00F7">
              <w:rPr>
                <w:rFonts w:ascii="Calibri" w:hAnsi="Calibri" w:cs="Calibri"/>
                <w:color w:val="000000"/>
              </w:rPr>
              <w:t xml:space="preserve"> all applicable route marker signs show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1F00F7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9B89E4E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A9E139D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D6362D9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8D3FF7D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7FD4462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A356C0C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68C8395E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63655F75" w14:textId="7424B109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30BFED2" w14:textId="7944CCD7" w:rsidR="007B040A" w:rsidRPr="00CA5411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</w:t>
            </w:r>
            <w:r w:rsidRPr="001F00F7">
              <w:rPr>
                <w:rFonts w:ascii="Calibri" w:hAnsi="Calibri" w:cs="Calibri"/>
                <w:color w:val="000000"/>
              </w:rPr>
              <w:t xml:space="preserve"> all applicable trailblazing signs show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1F00F7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E3B86AC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CAA39CC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977FB42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AEEFD01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D6CC3BE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09E023A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345C513C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644DC43B" w14:textId="6843737A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66DF9A8" w14:textId="65BB54ED" w:rsidR="007B040A" w:rsidRPr="00CA5411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</w:t>
            </w:r>
            <w:r w:rsidRPr="0054324C">
              <w:rPr>
                <w:rFonts w:ascii="Calibri" w:hAnsi="Calibri" w:cs="Calibri"/>
                <w:color w:val="000000"/>
              </w:rPr>
              <w:t xml:space="preserve"> all applicable 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54324C">
              <w:rPr>
                <w:rFonts w:ascii="Calibri" w:hAnsi="Calibri" w:cs="Calibri"/>
                <w:color w:val="000000"/>
              </w:rPr>
              <w:t>t-grade junction guide signs show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54324C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40F5CEE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C6CC119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63389D1E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DF07B37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DB3B55C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2417618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7240CBDD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54A52E75" w14:textId="0C52E429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FF4192A" w14:textId="04950FC0" w:rsidR="007B040A" w:rsidRPr="00CA5411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</w:t>
            </w:r>
            <w:r w:rsidRPr="0054324C">
              <w:rPr>
                <w:rFonts w:ascii="Calibri" w:hAnsi="Calibri" w:cs="Calibri"/>
                <w:color w:val="000000"/>
              </w:rPr>
              <w:t xml:space="preserve"> all applicable grade separated junction guide sign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54324C">
              <w:rPr>
                <w:rFonts w:ascii="Calibri" w:hAnsi="Calibri" w:cs="Calibri"/>
                <w:color w:val="000000"/>
              </w:rPr>
              <w:t xml:space="preserve"> show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54324C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2765838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1232EC5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DC5E78D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C50D799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46C09E8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FC4F6E6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1159B475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3AD9D64C" w14:textId="3B9165F9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1FEE292" w14:textId="7507B7F5" w:rsidR="007B040A" w:rsidRPr="00CA5411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</w:t>
            </w:r>
            <w:r w:rsidRPr="0054324C">
              <w:rPr>
                <w:rFonts w:ascii="Calibri" w:hAnsi="Calibri" w:cs="Calibri"/>
                <w:color w:val="000000"/>
              </w:rPr>
              <w:t xml:space="preserve"> all applicable general information signs show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54324C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A46E763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D278D77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16AF988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FF38E13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D9E6D88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01DCDEBD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3FF73201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396C9E09" w14:textId="65C28A3A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6F78C39" w14:textId="77777777" w:rsidR="007B040A" w:rsidRPr="00CA5411" w:rsidRDefault="007B040A" w:rsidP="007B040A">
            <w:pPr>
              <w:rPr>
                <w:rFonts w:ascii="Calibri" w:hAnsi="Calibri" w:cs="Calibri"/>
                <w:color w:val="000000"/>
              </w:rPr>
            </w:pPr>
            <w:r w:rsidRPr="0054324C">
              <w:rPr>
                <w:rFonts w:ascii="Calibri" w:hAnsi="Calibri" w:cs="Calibri"/>
                <w:color w:val="000000"/>
              </w:rPr>
              <w:t>Is color coding of</w:t>
            </w:r>
            <w:r>
              <w:rPr>
                <w:rFonts w:ascii="Calibri" w:hAnsi="Calibri" w:cs="Calibri"/>
                <w:color w:val="000000"/>
              </w:rPr>
              <w:t xml:space="preserve"> all </w:t>
            </w:r>
            <w:r w:rsidRPr="0054324C">
              <w:rPr>
                <w:rFonts w:ascii="Calibri" w:hAnsi="Calibri" w:cs="Calibri"/>
                <w:color w:val="000000"/>
              </w:rPr>
              <w:t>sign</w:t>
            </w:r>
            <w:r>
              <w:rPr>
                <w:rFonts w:ascii="Calibri" w:hAnsi="Calibri" w:cs="Calibri"/>
                <w:color w:val="000000"/>
              </w:rPr>
              <w:t>age</w:t>
            </w:r>
            <w:r w:rsidRPr="0054324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identified</w:t>
            </w:r>
            <w:r w:rsidRPr="0054324C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1CB2F17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ADA4AAA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36F3646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C81DF17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D585004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002A16A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3297506F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094629AE" w14:textId="25777AC2" w:rsidR="007B040A" w:rsidRPr="003F6D7D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3B9BF77" w14:textId="77777777" w:rsidR="007B040A" w:rsidRPr="00CA5411" w:rsidRDefault="007B040A" w:rsidP="007B040A">
            <w:pPr>
              <w:rPr>
                <w:rFonts w:ascii="Calibri" w:hAnsi="Calibri" w:cs="Calibri"/>
                <w:color w:val="000000"/>
              </w:rPr>
            </w:pPr>
            <w:r w:rsidRPr="0054324C">
              <w:rPr>
                <w:rFonts w:ascii="Calibri" w:hAnsi="Calibri" w:cs="Calibri"/>
                <w:color w:val="000000"/>
              </w:rPr>
              <w:t>Are guide signs provided as per recommended reading time/distance?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7F32E77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74A7D31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FB1CB90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2DB62CC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56A2652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44CD515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4AD69BF6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71F588F0" w14:textId="576D8468" w:rsidR="007B040A" w:rsidRPr="00CA5411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3935E7D" w14:textId="44292FBC" w:rsidR="007B040A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Are </w:t>
            </w:r>
            <w:r w:rsidRPr="0054324C">
              <w:rPr>
                <w:rFonts w:ascii="Calibri" w:hAnsi="Calibri" w:cs="Calibri"/>
                <w:color w:val="000000"/>
              </w:rPr>
              <w:t>all applicable temporary signs (if any) show</w:t>
            </w:r>
            <w:r>
              <w:rPr>
                <w:rFonts w:ascii="Calibri" w:hAnsi="Calibri" w:cs="Calibri"/>
                <w:color w:val="000000"/>
              </w:rPr>
              <w:t>n</w:t>
            </w:r>
            <w:r w:rsidRPr="0054324C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79CD2A0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6492FA5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0B5BFF5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791ECDF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439232A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F0701A2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571161F7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262A0CCD" w14:textId="2C90EC53" w:rsidR="007B040A" w:rsidRPr="00CA5411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639E58C" w14:textId="77777777" w:rsidR="007B040A" w:rsidRDefault="007B040A" w:rsidP="007B040A">
            <w:pPr>
              <w:rPr>
                <w:rFonts w:ascii="Calibri" w:hAnsi="Calibri" w:cs="Calibri"/>
                <w:color w:val="000000"/>
              </w:rPr>
            </w:pPr>
            <w:r w:rsidRPr="0054324C">
              <w:rPr>
                <w:rFonts w:ascii="Calibri" w:hAnsi="Calibri" w:cs="Calibri"/>
                <w:color w:val="000000"/>
              </w:rPr>
              <w:t>Are station and offset of all road marking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54324C">
              <w:rPr>
                <w:rFonts w:ascii="Calibri" w:hAnsi="Calibri" w:cs="Calibri"/>
                <w:color w:val="000000"/>
              </w:rPr>
              <w:t xml:space="preserve"> provided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627F3DD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5C3547B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18CBB70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EFF9FD7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FA3C103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8307BFC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6BB271EE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50E81E64" w14:textId="4465F123" w:rsidR="007B040A" w:rsidRPr="00CA5411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3E2BE1D" w14:textId="77777777" w:rsidR="007B040A" w:rsidRDefault="007B040A" w:rsidP="007B040A">
            <w:pPr>
              <w:rPr>
                <w:rFonts w:ascii="Calibri" w:hAnsi="Calibri" w:cs="Calibri"/>
                <w:color w:val="000000"/>
              </w:rPr>
            </w:pPr>
            <w:r w:rsidRPr="0054324C">
              <w:rPr>
                <w:rFonts w:ascii="Calibri" w:hAnsi="Calibri" w:cs="Calibri"/>
                <w:color w:val="000000"/>
              </w:rPr>
              <w:t xml:space="preserve">Are lane marking, centerline marking and edge line marking provided as per </w:t>
            </w:r>
            <w:r>
              <w:rPr>
                <w:rFonts w:ascii="Calibri" w:hAnsi="Calibri" w:cs="Calibri"/>
                <w:color w:val="000000"/>
              </w:rPr>
              <w:t>l</w:t>
            </w:r>
            <w:r w:rsidRPr="0054324C">
              <w:rPr>
                <w:rFonts w:ascii="Calibri" w:hAnsi="Calibri" w:cs="Calibri"/>
                <w:color w:val="000000"/>
              </w:rPr>
              <w:t>ocal standards?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CA44BEE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601CACB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DCDA5B7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55B1A66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3108861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C4CDC76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1CA55248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37C9BA36" w14:textId="63452C66" w:rsidR="007B040A" w:rsidRPr="00CA5411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0F9821B" w14:textId="77777777" w:rsidR="007B040A" w:rsidRDefault="007B040A" w:rsidP="007B040A">
            <w:pPr>
              <w:rPr>
                <w:rFonts w:ascii="Calibri" w:hAnsi="Calibri" w:cs="Calibri"/>
                <w:color w:val="000000"/>
              </w:rPr>
            </w:pPr>
            <w:r w:rsidRPr="0054324C">
              <w:rPr>
                <w:rFonts w:ascii="Calibri" w:hAnsi="Calibri" w:cs="Calibri"/>
                <w:color w:val="000000"/>
              </w:rPr>
              <w:t xml:space="preserve">Are stop line, pedestrian crossing marking and give way line provided as per </w:t>
            </w:r>
            <w:r>
              <w:rPr>
                <w:rFonts w:ascii="Calibri" w:hAnsi="Calibri" w:cs="Calibri"/>
                <w:color w:val="000000"/>
              </w:rPr>
              <w:t>l</w:t>
            </w:r>
            <w:r w:rsidRPr="0054324C">
              <w:rPr>
                <w:rFonts w:ascii="Calibri" w:hAnsi="Calibri" w:cs="Calibri"/>
                <w:color w:val="000000"/>
              </w:rPr>
              <w:t xml:space="preserve">ocal 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54324C">
              <w:rPr>
                <w:rFonts w:ascii="Calibri" w:hAnsi="Calibri" w:cs="Calibri"/>
                <w:color w:val="000000"/>
              </w:rPr>
              <w:t>tandards?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F013382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3C21B2B5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3D1913C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9BD8F93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839E015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F564BC3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752EEA70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0D5250DA" w14:textId="7A3EB1D7" w:rsidR="007B040A" w:rsidRDefault="007B040A" w:rsidP="007B04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B040A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9F4739E" w14:textId="77777777" w:rsidR="007B040A" w:rsidRPr="004D4EB5" w:rsidRDefault="007B040A" w:rsidP="007B040A">
            <w:pPr>
              <w:rPr>
                <w:rFonts w:ascii="Calibri" w:hAnsi="Calibri" w:cs="Calibri"/>
                <w:color w:val="000000"/>
              </w:rPr>
            </w:pPr>
            <w:r w:rsidRPr="0054324C">
              <w:rPr>
                <w:rFonts w:ascii="Calibri" w:hAnsi="Calibri" w:cs="Calibri"/>
                <w:color w:val="000000"/>
              </w:rPr>
              <w:t xml:space="preserve">Is correct type of arrow marking provided as per </w:t>
            </w:r>
            <w:r>
              <w:rPr>
                <w:rFonts w:ascii="Calibri" w:hAnsi="Calibri" w:cs="Calibri"/>
                <w:color w:val="000000"/>
              </w:rPr>
              <w:t>l</w:t>
            </w:r>
            <w:r w:rsidRPr="0054324C">
              <w:rPr>
                <w:rFonts w:ascii="Calibri" w:hAnsi="Calibri" w:cs="Calibri"/>
                <w:color w:val="000000"/>
              </w:rPr>
              <w:t>ocal standards?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2204459F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8EFBAB5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FDA7258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A616379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531FA10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953213D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18B0555F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23E4BD41" w14:textId="02F8823F" w:rsidR="007B040A" w:rsidRPr="0054324C" w:rsidRDefault="007B040A" w:rsidP="007B04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B040A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93D361D" w14:textId="77777777" w:rsidR="007B040A" w:rsidRPr="0054324C" w:rsidRDefault="007B040A" w:rsidP="007B040A">
            <w:pPr>
              <w:rPr>
                <w:rFonts w:ascii="Calibri" w:hAnsi="Calibri" w:cs="Calibri"/>
                <w:color w:val="000000"/>
              </w:rPr>
            </w:pPr>
            <w:r w:rsidRPr="0054324C">
              <w:rPr>
                <w:rFonts w:ascii="Calibri" w:hAnsi="Calibri" w:cs="Calibri"/>
                <w:color w:val="000000"/>
              </w:rPr>
              <w:t>Are the sign locations coordinated with underground utilities, streetlights and other road furniture?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C51C5A8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818B70A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732E1E2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610807A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21DBF61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A43DE33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12896E33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3FC7E751" w14:textId="0390AA41" w:rsidR="007B040A" w:rsidRPr="0054324C" w:rsidRDefault="007B040A" w:rsidP="007B04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B040A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301E50A" w14:textId="77777777" w:rsidR="007B040A" w:rsidRPr="0054324C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</w:t>
            </w:r>
            <w:r w:rsidRPr="0054324C">
              <w:rPr>
                <w:rFonts w:ascii="Calibri" w:hAnsi="Calibri" w:cs="Calibri"/>
                <w:color w:val="000000"/>
              </w:rPr>
              <w:t xml:space="preserve"> the signs on walkway/ sidewalk allow minimum allowable pedestrian walkway width?</w:t>
            </w:r>
            <w:bookmarkStart w:id="12" w:name="_GoBack"/>
            <w:bookmarkEnd w:id="12"/>
          </w:p>
        </w:tc>
        <w:tc>
          <w:tcPr>
            <w:tcW w:w="436" w:type="dxa"/>
            <w:shd w:val="clear" w:color="auto" w:fill="C6D0F0"/>
            <w:vAlign w:val="center"/>
          </w:tcPr>
          <w:p w14:paraId="2ABCAFF0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3B6550B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4E94C15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518873D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908FF2F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932879E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1582C3CB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3D555E0A" w14:textId="341DED2C" w:rsidR="007B040A" w:rsidRPr="0054324C" w:rsidRDefault="007B040A" w:rsidP="007B04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B040A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0F05725D" w14:textId="77777777" w:rsidR="007B040A" w:rsidRDefault="007B040A" w:rsidP="007B040A">
            <w:pPr>
              <w:rPr>
                <w:rFonts w:ascii="Calibri" w:hAnsi="Calibri" w:cs="Calibri"/>
                <w:color w:val="000000"/>
              </w:rPr>
            </w:pPr>
            <w:r w:rsidRPr="0054324C">
              <w:rPr>
                <w:rFonts w:ascii="Calibri" w:hAnsi="Calibri" w:cs="Calibri"/>
                <w:color w:val="000000"/>
              </w:rPr>
              <w:t xml:space="preserve">Are the required gantry signs provided and </w:t>
            </w:r>
            <w:r>
              <w:rPr>
                <w:rFonts w:ascii="Calibri" w:hAnsi="Calibri" w:cs="Calibri"/>
                <w:color w:val="000000"/>
              </w:rPr>
              <w:t xml:space="preserve">are their </w:t>
            </w:r>
            <w:r w:rsidRPr="0054324C">
              <w:rPr>
                <w:rFonts w:ascii="Calibri" w:hAnsi="Calibri" w:cs="Calibri"/>
                <w:color w:val="000000"/>
              </w:rPr>
              <w:t>locations as per local standards?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F010D42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6669503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686F6D7A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5C7D5E9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2E661766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D9C7009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2C35BA72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549DF0E7" w14:textId="26BA7D85" w:rsidR="007B040A" w:rsidRPr="0054324C" w:rsidRDefault="007B040A" w:rsidP="007B04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B040A"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A2FA390" w14:textId="77777777" w:rsidR="007B040A" w:rsidRPr="0054324C" w:rsidRDefault="007B040A" w:rsidP="007B040A">
            <w:pPr>
              <w:rPr>
                <w:rFonts w:ascii="Calibri" w:hAnsi="Calibri" w:cs="Calibri"/>
                <w:color w:val="000000"/>
              </w:rPr>
            </w:pPr>
            <w:r w:rsidRPr="0054324C">
              <w:rPr>
                <w:rFonts w:ascii="Calibri" w:hAnsi="Calibri" w:cs="Calibri"/>
                <w:color w:val="000000"/>
              </w:rPr>
              <w:t>Are the traffic signal locations correctly marked on the drawings?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20A29665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8705452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85F8709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3CC356A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C2A18D8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60801B0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781A305E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243E647C" w14:textId="2C9D2600" w:rsidR="007B040A" w:rsidRPr="0054324C" w:rsidRDefault="007B040A" w:rsidP="007B04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B040A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08A19DF3" w14:textId="77777777" w:rsidR="007B040A" w:rsidRPr="0054324C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</w:t>
            </w:r>
            <w:r w:rsidRPr="0054324C">
              <w:rPr>
                <w:rFonts w:ascii="Calibri" w:hAnsi="Calibri" w:cs="Calibri"/>
                <w:color w:val="000000"/>
              </w:rPr>
              <w:t xml:space="preserve"> the sizes of traffic signs as per local standards?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B352FE5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27B3C03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CB9EE12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3EEFE1D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2975349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262EC91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632C0A19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1FBE811C" w14:textId="396E2398" w:rsidR="007B040A" w:rsidRPr="0054324C" w:rsidRDefault="007B040A" w:rsidP="007B04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B040A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A6BC57E" w14:textId="77777777" w:rsidR="007B040A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</w:t>
            </w:r>
            <w:r w:rsidRPr="0054324C">
              <w:rPr>
                <w:rFonts w:ascii="Calibri" w:hAnsi="Calibri" w:cs="Calibri"/>
                <w:color w:val="000000"/>
              </w:rPr>
              <w:t xml:space="preserve"> the letter sizes and font types (both Arabic and English) of traffic signs </w:t>
            </w:r>
            <w:r>
              <w:rPr>
                <w:rFonts w:ascii="Calibri" w:hAnsi="Calibri" w:cs="Calibri"/>
                <w:color w:val="000000"/>
              </w:rPr>
              <w:t>meet</w:t>
            </w:r>
            <w:r w:rsidRPr="0054324C">
              <w:rPr>
                <w:rFonts w:ascii="Calibri" w:hAnsi="Calibri" w:cs="Calibri"/>
                <w:color w:val="000000"/>
              </w:rPr>
              <w:t xml:space="preserve"> local standards?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3846710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972A70E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E7FA08C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13EFA3F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812FF21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BD27053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1F08EFEA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2B8C5B24" w14:textId="447F1166" w:rsidR="007B040A" w:rsidRPr="0054324C" w:rsidRDefault="007B040A" w:rsidP="007B04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B040A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29149CC" w14:textId="77777777" w:rsidR="007B040A" w:rsidRDefault="007B040A" w:rsidP="007B04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</w:t>
            </w:r>
            <w:r w:rsidRPr="0054324C">
              <w:rPr>
                <w:rFonts w:ascii="Calibri" w:hAnsi="Calibri" w:cs="Calibri"/>
                <w:color w:val="000000"/>
              </w:rPr>
              <w:t xml:space="preserve"> the lateral position of traffic signs </w:t>
            </w:r>
            <w:r>
              <w:rPr>
                <w:rFonts w:ascii="Calibri" w:hAnsi="Calibri" w:cs="Calibri"/>
                <w:color w:val="000000"/>
              </w:rPr>
              <w:t>meet</w:t>
            </w:r>
            <w:r w:rsidRPr="0054324C">
              <w:rPr>
                <w:rFonts w:ascii="Calibri" w:hAnsi="Calibri" w:cs="Calibri"/>
                <w:color w:val="000000"/>
              </w:rPr>
              <w:t xml:space="preserve"> local standards?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AC8E928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8A57966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F2F1E0A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DA03342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5DB4BB5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08F44BB4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2F8D491E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34E8AE56" w14:textId="66FB9EEA" w:rsidR="007B040A" w:rsidRPr="0054324C" w:rsidRDefault="007B040A" w:rsidP="007B04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B040A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D74FA46" w14:textId="77777777" w:rsidR="007B040A" w:rsidRDefault="007B040A" w:rsidP="007B040A">
            <w:pPr>
              <w:rPr>
                <w:rFonts w:ascii="Calibri" w:hAnsi="Calibri" w:cs="Calibri"/>
                <w:color w:val="000000"/>
              </w:rPr>
            </w:pPr>
            <w:r w:rsidRPr="0054324C">
              <w:rPr>
                <w:rFonts w:ascii="Calibri" w:hAnsi="Calibri" w:cs="Calibri"/>
                <w:color w:val="000000"/>
              </w:rPr>
              <w:t>Do the overhead signs have minimum vertical clearance as per local standards?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BB231E2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E309EDE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A4B768E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C0FD923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709EC5A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02BD3455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7BAE6D77" w14:textId="77777777" w:rsidTr="00847BAF">
        <w:tc>
          <w:tcPr>
            <w:tcW w:w="570" w:type="dxa"/>
            <w:shd w:val="clear" w:color="auto" w:fill="auto"/>
            <w:noWrap/>
            <w:vAlign w:val="center"/>
          </w:tcPr>
          <w:p w14:paraId="5A3ACC21" w14:textId="1C71C4E2" w:rsidR="007B040A" w:rsidRPr="0054324C" w:rsidRDefault="007B040A" w:rsidP="007B040A">
            <w:pPr>
              <w:jc w:val="center"/>
              <w:rPr>
                <w:rFonts w:ascii="Calibri" w:hAnsi="Calibri" w:cs="Calibri"/>
                <w:color w:val="000000"/>
              </w:rPr>
            </w:pPr>
            <w:r w:rsidRPr="007B040A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CB602BB" w14:textId="77777777" w:rsidR="007B040A" w:rsidRPr="0054324C" w:rsidRDefault="007B040A" w:rsidP="007B040A">
            <w:pPr>
              <w:rPr>
                <w:rFonts w:ascii="Calibri" w:hAnsi="Calibri" w:cs="Calibri"/>
                <w:color w:val="000000"/>
              </w:rPr>
            </w:pPr>
            <w:r w:rsidRPr="0054324C">
              <w:rPr>
                <w:rFonts w:ascii="Calibri" w:hAnsi="Calibri" w:cs="Calibri"/>
                <w:color w:val="000000"/>
              </w:rPr>
              <w:t>Are setting-out information such as station, offset and/or coordinates of all road signs provided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D937343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CB99513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698DB89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12AE452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585F78D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F76CD4A" w14:textId="77777777" w:rsidR="007B040A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650C8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7B040A" w:rsidRPr="003F6D7D" w14:paraId="7D4EFE0D" w14:textId="77777777" w:rsidTr="00847BAF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6DAA6969" w14:textId="77777777" w:rsidR="007B040A" w:rsidRPr="0017401F" w:rsidRDefault="007B040A" w:rsidP="007B040A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17401F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3D9AD2A9" w14:textId="748F4738" w:rsidR="007B040A" w:rsidRPr="0017401F" w:rsidRDefault="00800C32" w:rsidP="007B040A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Check</w:t>
            </w:r>
            <w:r w:rsidR="007B040A" w:rsidRPr="0017401F">
              <w:rPr>
                <w:rFonts w:ascii="Calibri" w:hAnsi="Calibri" w:cs="Calibri"/>
                <w:b/>
                <w:color w:val="FFFFFF" w:themeColor="background1"/>
              </w:rPr>
              <w:t>er's Comments</w:t>
            </w:r>
          </w:p>
        </w:tc>
        <w:tc>
          <w:tcPr>
            <w:tcW w:w="4696" w:type="dxa"/>
            <w:gridSpan w:val="8"/>
            <w:shd w:val="clear" w:color="auto" w:fill="D9D9D9" w:themeFill="background1" w:themeFillShade="D9"/>
            <w:vAlign w:val="center"/>
          </w:tcPr>
          <w:p w14:paraId="77907E6C" w14:textId="77777777" w:rsidR="007B040A" w:rsidRPr="0017401F" w:rsidRDefault="007B040A" w:rsidP="007B040A">
            <w:pPr>
              <w:ind w:left="-102" w:right="-73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7401F">
              <w:rPr>
                <w:rFonts w:asciiTheme="minorHAnsi" w:hAnsiTheme="minorHAnsi" w:cstheme="minorHAnsi"/>
                <w:b/>
                <w:color w:val="FFFFFF" w:themeColor="background1"/>
              </w:rPr>
              <w:t>Resolution</w:t>
            </w:r>
          </w:p>
        </w:tc>
      </w:tr>
      <w:tr w:rsidR="007B040A" w:rsidRPr="003F6D7D" w14:paraId="07AA88DF" w14:textId="77777777" w:rsidTr="002C5AB4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5A752CA3" w14:textId="77777777" w:rsidR="007B040A" w:rsidRPr="0017401F" w:rsidRDefault="007B040A" w:rsidP="007B04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5C3E430D" w14:textId="77777777" w:rsidR="007B040A" w:rsidRPr="0017401F" w:rsidRDefault="007B040A" w:rsidP="007B04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shd w:val="clear" w:color="auto" w:fill="auto"/>
            <w:vAlign w:val="center"/>
          </w:tcPr>
          <w:p w14:paraId="5B9F41C2" w14:textId="77777777" w:rsidR="007B040A" w:rsidRPr="0081617D" w:rsidRDefault="007B040A" w:rsidP="007B040A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7B040A" w:rsidRPr="003F6D7D" w14:paraId="42A8F49D" w14:textId="77777777" w:rsidTr="002C5AB4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34517AE0" w14:textId="77777777" w:rsidR="007B040A" w:rsidRPr="0017401F" w:rsidRDefault="007B040A" w:rsidP="007B04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4E3AF21" w14:textId="77777777" w:rsidR="007B040A" w:rsidRPr="0017401F" w:rsidRDefault="007B040A" w:rsidP="007B04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shd w:val="clear" w:color="auto" w:fill="auto"/>
            <w:vAlign w:val="center"/>
          </w:tcPr>
          <w:p w14:paraId="1DC250F8" w14:textId="77777777" w:rsidR="007B040A" w:rsidRPr="0081617D" w:rsidRDefault="007B040A" w:rsidP="007B040A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7B040A" w:rsidRPr="003F6D7D" w14:paraId="1E2315BB" w14:textId="77777777" w:rsidTr="002C5AB4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66BCFF8D" w14:textId="77777777" w:rsidR="007B040A" w:rsidRPr="0017401F" w:rsidRDefault="007B040A" w:rsidP="007B04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7BA4C03A" w14:textId="77777777" w:rsidR="007B040A" w:rsidRPr="0017401F" w:rsidRDefault="007B040A" w:rsidP="007B04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shd w:val="clear" w:color="auto" w:fill="auto"/>
            <w:vAlign w:val="center"/>
          </w:tcPr>
          <w:p w14:paraId="7A6F6282" w14:textId="77777777" w:rsidR="007B040A" w:rsidRPr="0081617D" w:rsidRDefault="007B040A" w:rsidP="007B040A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7B040A" w:rsidRPr="003F6D7D" w14:paraId="2B27BD2F" w14:textId="77777777" w:rsidTr="002C5AB4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056E31" w14:textId="77777777" w:rsidR="007B040A" w:rsidRPr="0017401F" w:rsidRDefault="007B040A" w:rsidP="007B040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11DAD" w14:textId="77777777" w:rsidR="007B040A" w:rsidRPr="0017401F" w:rsidRDefault="007B040A" w:rsidP="007B04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C4174" w14:textId="77777777" w:rsidR="007B040A" w:rsidRPr="0081617D" w:rsidRDefault="007B040A" w:rsidP="007B040A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7B040A" w:rsidRPr="0017401F" w14:paraId="22C15547" w14:textId="77777777" w:rsidTr="002C5AB4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E9176D6" w14:textId="77777777" w:rsidR="007B040A" w:rsidRPr="0017401F" w:rsidRDefault="007B040A" w:rsidP="007B040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401F">
              <w:rPr>
                <w:rFonts w:ascii="Calibri" w:hAnsi="Calibri" w:cs="Calibri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88C384" w14:textId="77777777" w:rsidR="007B040A" w:rsidRPr="0017401F" w:rsidRDefault="007B040A" w:rsidP="007B040A">
            <w:pPr>
              <w:ind w:left="-8" w:right="-7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7401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7B040A" w:rsidRPr="003F6D7D" w14:paraId="2257AF88" w14:textId="77777777" w:rsidTr="002C5AB4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6DF152B7" w14:textId="77777777" w:rsidR="007B040A" w:rsidRPr="0017401F" w:rsidRDefault="007B040A" w:rsidP="007B040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5DFF3316" w14:textId="77777777" w:rsidR="007B040A" w:rsidRPr="0017401F" w:rsidRDefault="007B040A" w:rsidP="007B040A">
            <w:pPr>
              <w:ind w:left="-8" w:right="-73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8F5B466" w14:textId="77777777" w:rsidR="0047757A" w:rsidRDefault="0047757A" w:rsidP="00CA347C">
      <w:pPr>
        <w:jc w:val="left"/>
      </w:pPr>
    </w:p>
    <w:p w14:paraId="2516652E" w14:textId="77777777" w:rsidR="00CA347C" w:rsidRDefault="00CA347C" w:rsidP="00CA347C">
      <w:pPr>
        <w:jc w:val="left"/>
      </w:pPr>
    </w:p>
    <w:p w14:paraId="67344B0F" w14:textId="77777777" w:rsidR="00CA347C" w:rsidRDefault="00CA347C" w:rsidP="00CA347C">
      <w:pPr>
        <w:jc w:val="left"/>
      </w:pPr>
    </w:p>
    <w:p w14:paraId="5C3064E0" w14:textId="77777777" w:rsidR="00CA347C" w:rsidRDefault="00CA347C" w:rsidP="00CA347C">
      <w:pPr>
        <w:jc w:val="left"/>
      </w:pPr>
    </w:p>
    <w:sectPr w:rsidR="00CA347C" w:rsidSect="00E332F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BEEA5" w14:textId="77777777" w:rsidR="00650C81" w:rsidRDefault="00650C81">
      <w:r>
        <w:separator/>
      </w:r>
    </w:p>
    <w:p w14:paraId="5F6F2B32" w14:textId="77777777" w:rsidR="00650C81" w:rsidRDefault="00650C81"/>
  </w:endnote>
  <w:endnote w:type="continuationSeparator" w:id="0">
    <w:p w14:paraId="11233E04" w14:textId="77777777" w:rsidR="00650C81" w:rsidRDefault="00650C81">
      <w:r>
        <w:continuationSeparator/>
      </w:r>
    </w:p>
    <w:p w14:paraId="100ED0D6" w14:textId="77777777" w:rsidR="00650C81" w:rsidRDefault="00650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4FFBB" w14:textId="77777777" w:rsidR="00006262" w:rsidRPr="0096398D" w:rsidRDefault="00006262" w:rsidP="00006262">
    <w:pPr>
      <w:pStyle w:val="Footer"/>
      <w:jc w:val="left"/>
      <w:rPr>
        <w:sz w:val="16"/>
        <w:szCs w:val="16"/>
        <w:lang w:val="en-AU"/>
      </w:rPr>
    </w:pPr>
  </w:p>
  <w:p w14:paraId="23B3701E" w14:textId="3FD0F017" w:rsidR="00006262" w:rsidRPr="00F92124" w:rsidRDefault="00006262" w:rsidP="00006262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D176FB" wp14:editId="58CE4177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4596FA" id="Straight Connector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4B342570686447EC921ACA2B99BD20D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EPM-KEC-TP-000006 Rev</w:t>
        </w:r>
      </w:sdtContent>
    </w:sdt>
    <w:r>
      <w:rPr>
        <w:rFonts w:cs="Arial"/>
        <w:color w:val="7A8D95"/>
        <w:sz w:val="16"/>
        <w:szCs w:val="16"/>
      </w:rPr>
      <w:t xml:space="preserve">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C619FCE873A84084A72E41B96E69372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5E0F7CE" w14:textId="77777777" w:rsidR="00006262" w:rsidRDefault="00006262" w:rsidP="0000626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28F6990" w14:textId="77777777" w:rsidR="00006262" w:rsidRPr="001E42B6" w:rsidRDefault="00006262" w:rsidP="0000626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4A865483" w14:textId="77777777" w:rsidR="00006262" w:rsidRDefault="00006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2C5AB4" w14:paraId="2D8AA71A" w14:textId="77777777" w:rsidTr="002C5AB4">
      <w:trPr>
        <w:jc w:val="center"/>
      </w:trPr>
      <w:tc>
        <w:tcPr>
          <w:tcW w:w="3115" w:type="dxa"/>
        </w:tcPr>
        <w:p w14:paraId="364C6222" w14:textId="17683D8A" w:rsidR="002C5AB4" w:rsidRDefault="00650C81" w:rsidP="00504661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075744155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2C5AB4">
                <w:rPr>
                  <w:sz w:val="16"/>
                  <w:szCs w:val="16"/>
                  <w:lang w:val="en-AU"/>
                </w:rPr>
                <w:t>EPM-KEC-TP-000006 Rev</w:t>
              </w:r>
            </w:sdtContent>
          </w:sdt>
          <w:r w:rsidR="002C5AB4">
            <w:rPr>
              <w:sz w:val="16"/>
              <w:szCs w:val="16"/>
              <w:lang w:val="en-AU"/>
            </w:rPr>
            <w:t xml:space="preserve"> 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586073347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2C5AB4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14:paraId="2B5D8FCA" w14:textId="77777777" w:rsidR="002C5AB4" w:rsidRDefault="002C5AB4" w:rsidP="00504661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344048629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3F61FF44" w14:textId="3DE7C3E1" w:rsidR="002C5AB4" w:rsidRDefault="002C5AB4" w:rsidP="00504661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2C5AB4" w14:paraId="1FE3DB6A" w14:textId="77777777" w:rsidTr="002C5AB4">
      <w:trPr>
        <w:jc w:val="center"/>
      </w:trPr>
      <w:tc>
        <w:tcPr>
          <w:tcW w:w="9345" w:type="dxa"/>
          <w:gridSpan w:val="3"/>
        </w:tcPr>
        <w:p w14:paraId="3B394A4A" w14:textId="77777777" w:rsidR="002C5AB4" w:rsidRPr="00583BAF" w:rsidRDefault="002C5AB4" w:rsidP="00504661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2C5AB4" w14:paraId="4B5038BC" w14:textId="77777777" w:rsidTr="002C5AB4">
      <w:trPr>
        <w:trHeight w:val="258"/>
        <w:jc w:val="center"/>
      </w:trPr>
      <w:tc>
        <w:tcPr>
          <w:tcW w:w="9345" w:type="dxa"/>
          <w:gridSpan w:val="3"/>
        </w:tcPr>
        <w:p w14:paraId="036545E2" w14:textId="77777777" w:rsidR="002C5AB4" w:rsidRDefault="002C5AB4" w:rsidP="00504661">
          <w:pPr>
            <w:rPr>
              <w:rFonts w:ascii="Calibri" w:hAnsi="Calibri" w:cs="Calibri"/>
              <w:sz w:val="12"/>
              <w:szCs w:val="12"/>
              <w:lang w:val="en-GB"/>
            </w:rPr>
          </w:pPr>
        </w:p>
        <w:p w14:paraId="5F369071" w14:textId="45D0A898" w:rsidR="002C5AB4" w:rsidRPr="00971B7A" w:rsidRDefault="002C5AB4" w:rsidP="00504661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14:paraId="5F9D5D89" w14:textId="77777777" w:rsidR="002C5AB4" w:rsidRDefault="002C5AB4" w:rsidP="00F53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7B5DD" w14:textId="77777777" w:rsidR="00650C81" w:rsidRDefault="00650C81">
      <w:r>
        <w:separator/>
      </w:r>
    </w:p>
    <w:p w14:paraId="1C78C052" w14:textId="77777777" w:rsidR="00650C81" w:rsidRDefault="00650C81"/>
  </w:footnote>
  <w:footnote w:type="continuationSeparator" w:id="0">
    <w:p w14:paraId="6A923C80" w14:textId="77777777" w:rsidR="00650C81" w:rsidRDefault="00650C81">
      <w:r>
        <w:continuationSeparator/>
      </w:r>
    </w:p>
    <w:p w14:paraId="0727ECB2" w14:textId="77777777" w:rsidR="00650C81" w:rsidRDefault="00650C8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2C5AB4" w14:paraId="166FBC8F" w14:textId="77777777" w:rsidTr="00A94F1E">
      <w:trPr>
        <w:trHeight w:val="420"/>
        <w:jc w:val="center"/>
      </w:trPr>
      <w:tc>
        <w:tcPr>
          <w:tcW w:w="284" w:type="dxa"/>
        </w:tcPr>
        <w:p w14:paraId="4F1F7F1A" w14:textId="77777777" w:rsidR="002C5AB4" w:rsidRDefault="002C5AB4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065BF1CC" w14:textId="77777777" w:rsidR="002C5AB4" w:rsidRDefault="002C5AB4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Road Signage and Marking Drawings</w:t>
              </w:r>
            </w:p>
          </w:sdtContent>
        </w:sdt>
        <w:p w14:paraId="1057E16D" w14:textId="77777777" w:rsidR="002C5AB4" w:rsidRPr="006A25F8" w:rsidRDefault="002C5AB4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57A188FF" w14:textId="161F8E1C" w:rsidR="002C5AB4" w:rsidRPr="00AC1B11" w:rsidRDefault="00847BAF" w:rsidP="006F13A6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E0CB479" wp14:editId="1122C14B">
          <wp:simplePos x="0" y="0"/>
          <wp:positionH relativeFrom="column">
            <wp:posOffset>-808228</wp:posOffset>
          </wp:positionH>
          <wp:positionV relativeFrom="paragraph">
            <wp:posOffset>-561772</wp:posOffset>
          </wp:positionV>
          <wp:extent cx="1397204" cy="61220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204" cy="612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63BD3" w14:textId="13EB800A" w:rsidR="002C5AB4" w:rsidRDefault="002C5AB4" w:rsidP="00B728BC">
    <w:pPr>
      <w:pStyle w:val="CPDocTitle"/>
      <w:tabs>
        <w:tab w:val="center" w:pos="4677"/>
        <w:tab w:val="right" w:pos="9355"/>
      </w:tabs>
      <w:ind w:left="93" w:hanging="93"/>
      <w:rPr>
        <w:rStyle w:val="HeaderTitleChar"/>
        <w:b/>
        <w:bCs w:val="0"/>
      </w:rPr>
    </w:pPr>
    <w:r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4B5668F4" wp14:editId="09A85258">
          <wp:simplePos x="0" y="0"/>
          <wp:positionH relativeFrom="column">
            <wp:posOffset>-724395</wp:posOffset>
          </wp:positionH>
          <wp:positionV relativeFrom="topMargin">
            <wp:align>bottom</wp:align>
          </wp:positionV>
          <wp:extent cx="1814195" cy="514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HeaderTitleChar"/>
          <w:b/>
          <w:bCs w:val="0"/>
        </w:rPr>
        <w:alias w:val="Title"/>
        <w:tag w:val=""/>
        <w:id w:val="-13308218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TitleChar"/>
        </w:rPr>
      </w:sdtEndPr>
      <w:sdtContent>
        <w:r>
          <w:rPr>
            <w:rStyle w:val="HeaderTitleChar"/>
            <w:b/>
            <w:bCs w:val="0"/>
          </w:rPr>
          <w:t>Checklist - Road Signage and Marking Drawings</w:t>
        </w:r>
      </w:sdtContent>
    </w:sdt>
  </w:p>
  <w:p w14:paraId="467E437E" w14:textId="77777777" w:rsidR="002C5AB4" w:rsidRDefault="002C5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7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11"/>
  </w:num>
  <w:num w:numId="5">
    <w:abstractNumId w:val="15"/>
  </w:num>
  <w:num w:numId="6">
    <w:abstractNumId w:val="25"/>
  </w:num>
  <w:num w:numId="7">
    <w:abstractNumId w:val="22"/>
  </w:num>
  <w:num w:numId="8">
    <w:abstractNumId w:val="12"/>
  </w:num>
  <w:num w:numId="9">
    <w:abstractNumId w:val="28"/>
  </w:num>
  <w:num w:numId="10">
    <w:abstractNumId w:val="25"/>
    <w:lvlOverride w:ilvl="0">
      <w:startOverride w:val="1"/>
    </w:lvlOverride>
  </w:num>
  <w:num w:numId="11">
    <w:abstractNumId w:val="10"/>
  </w:num>
  <w:num w:numId="12">
    <w:abstractNumId w:val="27"/>
  </w:num>
  <w:num w:numId="13">
    <w:abstractNumId w:val="26"/>
  </w:num>
  <w:num w:numId="14">
    <w:abstractNumId w:val="29"/>
  </w:num>
  <w:num w:numId="15">
    <w:abstractNumId w:val="17"/>
  </w:num>
  <w:num w:numId="16">
    <w:abstractNumId w:val="9"/>
  </w:num>
  <w:num w:numId="17">
    <w:abstractNumId w:val="24"/>
  </w:num>
  <w:num w:numId="18">
    <w:abstractNumId w:val="1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1">
    <w:abstractNumId w:val="20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2">
    <w:abstractNumId w:val="8"/>
  </w:num>
  <w:num w:numId="23">
    <w:abstractNumId w:val="20"/>
    <w:lvlOverride w:ilvl="0">
      <w:startOverride w:val="3"/>
    </w:lvlOverride>
    <w:lvlOverride w:ilvl="1">
      <w:startOverride w:val="5"/>
    </w:lvlOverride>
  </w:num>
  <w:num w:numId="24">
    <w:abstractNumId w:val="30"/>
  </w:num>
  <w:num w:numId="25">
    <w:abstractNumId w:val="14"/>
  </w:num>
  <w:num w:numId="26">
    <w:abstractNumId w:val="13"/>
  </w:num>
  <w:num w:numId="27">
    <w:abstractNumId w:val="23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FF"/>
    <w:rsid w:val="0000052E"/>
    <w:rsid w:val="00000DB7"/>
    <w:rsid w:val="00001634"/>
    <w:rsid w:val="0000319C"/>
    <w:rsid w:val="00003B10"/>
    <w:rsid w:val="00006011"/>
    <w:rsid w:val="00006262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1E44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0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164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AB4"/>
    <w:rsid w:val="002C5E13"/>
    <w:rsid w:val="002C6A21"/>
    <w:rsid w:val="002C6EBA"/>
    <w:rsid w:val="002C7221"/>
    <w:rsid w:val="002C79C6"/>
    <w:rsid w:val="002C7AD1"/>
    <w:rsid w:val="002D04F2"/>
    <w:rsid w:val="002D199D"/>
    <w:rsid w:val="002D2AE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546E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27F8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88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314F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0E7C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20D8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0C8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29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3EF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63D"/>
    <w:rsid w:val="00764715"/>
    <w:rsid w:val="00764C7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68A9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40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0C32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7BAF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57FF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AF9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32B8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A5B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8BC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E7D69"/>
    <w:rsid w:val="00BF0715"/>
    <w:rsid w:val="00BF10D4"/>
    <w:rsid w:val="00BF121C"/>
    <w:rsid w:val="00BF3763"/>
    <w:rsid w:val="00BF4A3A"/>
    <w:rsid w:val="00BF4DB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275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4600"/>
    <w:rsid w:val="00E25F39"/>
    <w:rsid w:val="00E26997"/>
    <w:rsid w:val="00E32D3B"/>
    <w:rsid w:val="00E332F3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0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3EB4"/>
    <w:rsid w:val="00EF529F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5EF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3941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0D2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960247"/>
  <w15:docId w15:val="{8358DFA7-0D0F-4101-9E49-330A4C37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Text1">
    <w:name w:val="Body Text1"/>
    <w:basedOn w:val="Normal"/>
    <w:link w:val="BodyText1Char"/>
    <w:autoRedefine/>
    <w:qFormat/>
    <w:rsid w:val="00EF529F"/>
    <w:pPr>
      <w:spacing w:after="240"/>
      <w:ind w:left="720"/>
    </w:pPr>
  </w:style>
  <w:style w:type="paragraph" w:customStyle="1" w:styleId="BodyText20">
    <w:name w:val="Body Text2"/>
    <w:basedOn w:val="Normal"/>
    <w:link w:val="BodyText2Char"/>
    <w:autoRedefine/>
    <w:qFormat/>
    <w:rsid w:val="00EF529F"/>
    <w:pPr>
      <w:spacing w:after="120"/>
      <w:ind w:left="1467"/>
    </w:pPr>
  </w:style>
  <w:style w:type="character" w:customStyle="1" w:styleId="BodyText1Char">
    <w:name w:val="Body Text1 Char"/>
    <w:basedOn w:val="DefaultParagraphFont"/>
    <w:link w:val="BodyText1"/>
    <w:rsid w:val="00EF529F"/>
    <w:rPr>
      <w:rFonts w:ascii="Arial" w:hAnsi="Arial"/>
    </w:rPr>
  </w:style>
  <w:style w:type="character" w:customStyle="1" w:styleId="BodyText2Char">
    <w:name w:val="Body Text2 Char"/>
    <w:basedOn w:val="DefaultParagraphFont"/>
    <w:link w:val="BodyText20"/>
    <w:rsid w:val="00EF529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oudj\Desktop\new%20template%20sep25\Documents%20Template%20-%20New%20Logo%20-%20Portra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42570686447EC921ACA2B99BD2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55632-E147-493E-9DCF-320CE62886A6}"/>
      </w:docPartPr>
      <w:docPartBody>
        <w:p w:rsidR="00000000" w:rsidRDefault="0003411E" w:rsidP="0003411E">
          <w:pPr>
            <w:pStyle w:val="4B342570686447EC921ACA2B99BD20D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619FCE873A84084A72E41B96E693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47BFD-32C4-418A-A065-C48B3089F2E8}"/>
      </w:docPartPr>
      <w:docPartBody>
        <w:p w:rsidR="00000000" w:rsidRDefault="0003411E" w:rsidP="0003411E">
          <w:pPr>
            <w:pStyle w:val="C619FCE873A84084A72E41B96E693723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B8"/>
    <w:rsid w:val="0003411E"/>
    <w:rsid w:val="000D101F"/>
    <w:rsid w:val="002F68B8"/>
    <w:rsid w:val="0066568E"/>
    <w:rsid w:val="006E590F"/>
    <w:rsid w:val="00D44A63"/>
    <w:rsid w:val="00F0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8B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411E"/>
    <w:rPr>
      <w:color w:val="808080"/>
    </w:rPr>
  </w:style>
  <w:style w:type="paragraph" w:customStyle="1" w:styleId="4B342570686447EC921ACA2B99BD20D8">
    <w:name w:val="4B342570686447EC921ACA2B99BD20D8"/>
    <w:rsid w:val="0003411E"/>
  </w:style>
  <w:style w:type="paragraph" w:customStyle="1" w:styleId="C619FCE873A84084A72E41B96E693723">
    <w:name w:val="C619FCE873A84084A72E41B96E693723"/>
    <w:rsid w:val="000341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08DB4FDE-366A-457E-AC9A-26042648C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4A0817-0BAD-4343-9C84-A7781CF1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Template - New Logo - Portrait</Template>
  <TotalTime>3</TotalTime>
  <Pages>2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Road Signage and Marking Drawings</vt:lpstr>
    </vt:vector>
  </TitlesOfParts>
  <Company>Bechtel/EDS</Company>
  <LinksUpToDate>false</LinksUpToDate>
  <CharactersWithSpaces>8612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Road Signage and Marking Drawings</dc:title>
  <dc:subject>EPM-KEC-TP-000006 Rev</dc:subject>
  <dc:creator>Al Jawharah Al Daoud</dc:creator>
  <cp:keywords>ᅟ</cp:keywords>
  <cp:lastModifiedBy>Alanoud Alheraishy العنود الحريشي</cp:lastModifiedBy>
  <cp:revision>4</cp:revision>
  <cp:lastPrinted>2017-03-07T13:13:00Z</cp:lastPrinted>
  <dcterms:created xsi:type="dcterms:W3CDTF">2021-07-04T06:53:00Z</dcterms:created>
  <dcterms:modified xsi:type="dcterms:W3CDTF">2021-08-02T09:16:00Z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